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A97" w:rsidRDefault="00F50A97" w:rsidP="000E08CC">
      <w:pPr>
        <w:jc w:val="center"/>
      </w:pPr>
    </w:p>
    <w:p w:rsidR="00F50A97" w:rsidRDefault="00F50A97" w:rsidP="000E08CC">
      <w:pPr>
        <w:jc w:val="center"/>
        <w:rPr>
          <w:b/>
          <w:sz w:val="24"/>
          <w:szCs w:val="24"/>
          <w:lang w:val="mk-MK"/>
        </w:rPr>
      </w:pPr>
    </w:p>
    <w:p w:rsidR="00F50A97" w:rsidRDefault="00F50A97" w:rsidP="000E08CC">
      <w:pPr>
        <w:jc w:val="center"/>
        <w:rPr>
          <w:b/>
          <w:sz w:val="24"/>
          <w:szCs w:val="24"/>
        </w:rPr>
      </w:pPr>
    </w:p>
    <w:p w:rsidR="00F50A97" w:rsidRDefault="00F50A97" w:rsidP="000E08CC">
      <w:pPr>
        <w:jc w:val="center"/>
        <w:rPr>
          <w:b/>
          <w:sz w:val="24"/>
          <w:szCs w:val="24"/>
        </w:rPr>
      </w:pPr>
    </w:p>
    <w:p w:rsidR="00F50A97" w:rsidRDefault="00F50A97" w:rsidP="000E08CC">
      <w:pPr>
        <w:jc w:val="center"/>
        <w:rPr>
          <w:b/>
          <w:sz w:val="24"/>
          <w:szCs w:val="24"/>
          <w:lang w:val="mk-MK"/>
        </w:rPr>
      </w:pPr>
      <w:r w:rsidRPr="000E08CC">
        <w:rPr>
          <w:b/>
          <w:sz w:val="24"/>
          <w:szCs w:val="24"/>
        </w:rPr>
        <w:t>АДМИНИСТРАТИВЕН</w:t>
      </w:r>
      <w:r w:rsidRPr="000E08CC">
        <w:rPr>
          <w:rFonts w:ascii="Bauhaus-HeavyKIR" w:hAnsi="Bauhaus-HeavyKIR"/>
          <w:b/>
          <w:sz w:val="24"/>
          <w:szCs w:val="24"/>
        </w:rPr>
        <w:t xml:space="preserve"> </w:t>
      </w:r>
      <w:r w:rsidRPr="000E08CC">
        <w:rPr>
          <w:b/>
          <w:sz w:val="24"/>
          <w:szCs w:val="24"/>
        </w:rPr>
        <w:t>Р</w:t>
      </w:r>
      <w:r w:rsidRPr="000E08CC">
        <w:rPr>
          <w:b/>
          <w:sz w:val="24"/>
          <w:szCs w:val="24"/>
          <w:lang w:val="mk-MK"/>
        </w:rPr>
        <w:t>АБОТНИК</w:t>
      </w:r>
      <w:r w:rsidRPr="000E08CC">
        <w:rPr>
          <w:rFonts w:ascii="Bauhaus-HeavyKIR" w:hAnsi="Bauhaus-HeavyKIR"/>
          <w:b/>
          <w:sz w:val="24"/>
          <w:szCs w:val="24"/>
          <w:lang w:val="mk-MK"/>
        </w:rPr>
        <w:t xml:space="preserve"> </w:t>
      </w:r>
      <w:r>
        <w:rPr>
          <w:b/>
          <w:sz w:val="24"/>
          <w:szCs w:val="24"/>
          <w:lang w:val="mk-MK"/>
        </w:rPr>
        <w:t>+</w:t>
      </w:r>
      <w:r w:rsidRPr="000E08CC">
        <w:rPr>
          <w:rFonts w:ascii="Bauhaus-HeavyKIR" w:hAnsi="Bauhaus-HeavyKIR"/>
          <w:b/>
          <w:sz w:val="24"/>
          <w:szCs w:val="24"/>
          <w:lang w:val="mk-MK"/>
        </w:rPr>
        <w:t xml:space="preserve"> </w:t>
      </w:r>
      <w:r w:rsidRPr="000E08CC">
        <w:rPr>
          <w:b/>
          <w:sz w:val="24"/>
          <w:szCs w:val="24"/>
          <w:lang w:val="mk-MK"/>
        </w:rPr>
        <w:t>АСИСТЕНТ</w:t>
      </w:r>
      <w:r w:rsidRPr="000E08CC">
        <w:rPr>
          <w:rFonts w:ascii="Bauhaus-HeavyKIR" w:hAnsi="Bauhaus-HeavyKIR"/>
          <w:b/>
          <w:sz w:val="24"/>
          <w:szCs w:val="24"/>
          <w:lang w:val="mk-MK"/>
        </w:rPr>
        <w:t xml:space="preserve"> </w:t>
      </w:r>
      <w:r w:rsidRPr="000E08CC">
        <w:rPr>
          <w:b/>
          <w:sz w:val="24"/>
          <w:szCs w:val="24"/>
          <w:lang w:val="mk-MK"/>
        </w:rPr>
        <w:t>ВО</w:t>
      </w:r>
      <w:r w:rsidRPr="000E08CC">
        <w:rPr>
          <w:rFonts w:ascii="Bauhaus-HeavyKIR" w:hAnsi="Bauhaus-HeavyKIR"/>
          <w:b/>
          <w:sz w:val="24"/>
          <w:szCs w:val="24"/>
          <w:lang w:val="mk-MK"/>
        </w:rPr>
        <w:t xml:space="preserve"> </w:t>
      </w:r>
      <w:r w:rsidRPr="000E08CC">
        <w:rPr>
          <w:b/>
          <w:sz w:val="24"/>
          <w:szCs w:val="24"/>
          <w:lang w:val="mk-MK"/>
        </w:rPr>
        <w:t>ПРОДАЖБА</w:t>
      </w:r>
    </w:p>
    <w:p w:rsidR="00F50A97" w:rsidRDefault="00F50A97" w:rsidP="000E08CC">
      <w:pPr>
        <w:jc w:val="center"/>
        <w:rPr>
          <w:b/>
          <w:sz w:val="24"/>
          <w:szCs w:val="24"/>
          <w:lang w:val="mk-MK"/>
        </w:rPr>
      </w:pPr>
    </w:p>
    <w:p w:rsidR="00F50A97" w:rsidRPr="009A125D" w:rsidRDefault="00F50A97" w:rsidP="000E08CC">
      <w:pPr>
        <w:rPr>
          <w:sz w:val="28"/>
          <w:szCs w:val="28"/>
          <w:lang w:val="mk-MK"/>
        </w:rPr>
      </w:pPr>
      <w:r w:rsidRPr="009A125D">
        <w:rPr>
          <w:sz w:val="28"/>
          <w:szCs w:val="28"/>
          <w:lang w:val="mk-MK"/>
        </w:rPr>
        <w:t>Потребни квалификации</w:t>
      </w:r>
    </w:p>
    <w:p w:rsidR="00F50A97" w:rsidRDefault="00F50A97" w:rsidP="000E08CC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Познавање на англиски јазик</w:t>
      </w:r>
    </w:p>
    <w:p w:rsidR="00F50A97" w:rsidRDefault="00F50A97" w:rsidP="000E08CC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Познавање и добро владеење на основните компјутерски програми</w:t>
      </w:r>
    </w:p>
    <w:p w:rsidR="00F50A97" w:rsidRDefault="00F50A97" w:rsidP="000E08CC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Работно искуство на слична или иста позиција ќе се смета за предност</w:t>
      </w:r>
    </w:p>
    <w:p w:rsidR="00F50A97" w:rsidRDefault="00F50A97" w:rsidP="000E08C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Одговорност и задачи</w:t>
      </w:r>
    </w:p>
    <w:p w:rsidR="00F50A97" w:rsidRDefault="00F50A97" w:rsidP="000E08CC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Добро организирање на работното време</w:t>
      </w:r>
    </w:p>
    <w:p w:rsidR="00F50A97" w:rsidRPr="00B05AAE" w:rsidRDefault="00F50A97" w:rsidP="000E08CC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Одржување на добри комуникациски односи со соработниците и клиентит</w:t>
      </w:r>
      <w:r w:rsidRPr="00B05AAE">
        <w:rPr>
          <w:sz w:val="24"/>
          <w:szCs w:val="24"/>
          <w:lang w:val="mk-MK"/>
        </w:rPr>
        <w:t>e</w:t>
      </w:r>
    </w:p>
    <w:p w:rsidR="00F50A97" w:rsidRDefault="00F50A97" w:rsidP="000E08CC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Доколку сте заинтересирани и мислите одговарате за нашата позиција пратете го вашето</w:t>
      </w:r>
    </w:p>
    <w:p w:rsidR="00F50A97" w:rsidRPr="00B05AAE" w:rsidRDefault="00F50A97" w:rsidP="000E08CC">
      <w:pPr>
        <w:rPr>
          <w:sz w:val="24"/>
          <w:szCs w:val="24"/>
          <w:lang w:val="mk-MK"/>
        </w:rPr>
      </w:pPr>
      <w:r w:rsidRPr="00B05AAE">
        <w:rPr>
          <w:b/>
          <w:sz w:val="24"/>
          <w:szCs w:val="24"/>
          <w:lang w:val="mk-MK"/>
        </w:rPr>
        <w:t xml:space="preserve">CV </w:t>
      </w:r>
      <w:r>
        <w:rPr>
          <w:sz w:val="24"/>
          <w:szCs w:val="24"/>
          <w:lang w:val="mk-MK"/>
        </w:rPr>
        <w:t xml:space="preserve">на нашата e-mail адреса </w:t>
      </w:r>
      <w:r w:rsidRPr="00B05AAE">
        <w:rPr>
          <w:b/>
          <w:sz w:val="24"/>
          <w:szCs w:val="24"/>
          <w:lang w:val="mk-MK"/>
        </w:rPr>
        <w:t>info@kalabiro.mk</w:t>
      </w:r>
    </w:p>
    <w:p w:rsidR="00F50A97" w:rsidRPr="009A125D" w:rsidRDefault="00F50A97" w:rsidP="000E08C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  </w:t>
      </w:r>
    </w:p>
    <w:sectPr w:rsidR="00F50A97" w:rsidRPr="009A125D" w:rsidSect="00A767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uhaus-HeavyKI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08CC"/>
    <w:rsid w:val="000E08CC"/>
    <w:rsid w:val="001420FE"/>
    <w:rsid w:val="001F7D47"/>
    <w:rsid w:val="009A125D"/>
    <w:rsid w:val="009B2C4A"/>
    <w:rsid w:val="00A76782"/>
    <w:rsid w:val="00B05AAE"/>
    <w:rsid w:val="00C0023D"/>
    <w:rsid w:val="00CA6F2D"/>
    <w:rsid w:val="00CB255C"/>
    <w:rsid w:val="00F50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782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77</Words>
  <Characters>442</Characters>
  <Application>Microsoft Office Outlook</Application>
  <DocSecurity>0</DocSecurity>
  <Lines>0</Lines>
  <Paragraphs>0</Paragraphs>
  <ScaleCrop>false</ScaleCrop>
  <Company>Deftones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АДМИНИСТРАТИВЕН РАБОТНИК + АСИСТЕНТ ВО ПРОДАЖБА</dc:title>
  <dc:subject/>
  <dc:creator>Com</dc:creator>
  <cp:keywords/>
  <dc:description/>
  <cp:lastModifiedBy>@</cp:lastModifiedBy>
  <cp:revision>2</cp:revision>
  <dcterms:created xsi:type="dcterms:W3CDTF">2020-08-13T13:54:00Z</dcterms:created>
  <dcterms:modified xsi:type="dcterms:W3CDTF">2020-08-13T13:54:00Z</dcterms:modified>
</cp:coreProperties>
</file>