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F2D" w:rsidRDefault="00226F2D" w:rsidP="00226F2D">
      <w:r>
        <w:t xml:space="preserve">ОГЛАС ЗА </w:t>
      </w:r>
      <w:bookmarkStart w:id="0" w:name="_GoBack"/>
      <w:bookmarkEnd w:id="0"/>
      <w:r>
        <w:t>ОБЕЗБЕДУВАЊЕ</w:t>
      </w:r>
    </w:p>
    <w:p w:rsidR="00226F2D" w:rsidRDefault="00226F2D" w:rsidP="00226F2D">
      <w:r>
        <w:t>Потребни квалификации:</w:t>
      </w:r>
    </w:p>
    <w:p w:rsidR="00226F2D" w:rsidRDefault="00226F2D" w:rsidP="00226F2D">
      <w:r>
        <w:t>•</w:t>
      </w:r>
      <w:r>
        <w:tab/>
        <w:t>Лиценца за обезбедување на лица и имот</w:t>
      </w:r>
    </w:p>
    <w:p w:rsidR="00226F2D" w:rsidRDefault="00226F2D" w:rsidP="00226F2D">
      <w:r>
        <w:t>•</w:t>
      </w:r>
      <w:r>
        <w:tab/>
        <w:t>Возраст: до 30 години</w:t>
      </w:r>
    </w:p>
    <w:p w:rsidR="00226F2D" w:rsidRDefault="00226F2D" w:rsidP="00226F2D">
      <w:r>
        <w:t>•</w:t>
      </w:r>
      <w:r>
        <w:tab/>
        <w:t>Познавање на англиски јазик. Познавање на други јазици е предност.</w:t>
      </w:r>
    </w:p>
    <w:p w:rsidR="00226F2D" w:rsidRDefault="00226F2D" w:rsidP="00226F2D">
      <w:r>
        <w:t>•</w:t>
      </w:r>
      <w:r>
        <w:tab/>
        <w:t>Возачка дозвола Б категорија</w:t>
      </w:r>
    </w:p>
    <w:p w:rsidR="00226F2D" w:rsidRDefault="00226F2D" w:rsidP="00226F2D"/>
    <w:p w:rsidR="00226F2D" w:rsidRDefault="00226F2D" w:rsidP="00226F2D">
      <w:r>
        <w:t>Вештини и способности:</w:t>
      </w:r>
    </w:p>
    <w:p w:rsidR="00226F2D" w:rsidRDefault="00226F2D" w:rsidP="00226F2D">
      <w:r>
        <w:t>•</w:t>
      </w:r>
      <w:r>
        <w:tab/>
        <w:t>Одлични комуникациски способности</w:t>
      </w:r>
    </w:p>
    <w:p w:rsidR="00226F2D" w:rsidRDefault="00226F2D" w:rsidP="00226F2D">
      <w:r>
        <w:t>•</w:t>
      </w:r>
      <w:r>
        <w:tab/>
        <w:t>Одговорност и лојалност</w:t>
      </w:r>
    </w:p>
    <w:p w:rsidR="00226F2D" w:rsidRDefault="00226F2D" w:rsidP="00226F2D">
      <w:r>
        <w:t>•</w:t>
      </w:r>
      <w:r>
        <w:tab/>
        <w:t>Динамични, иницијативни и насочени кон резултати.</w:t>
      </w:r>
    </w:p>
    <w:p w:rsidR="00226F2D" w:rsidRDefault="00226F2D" w:rsidP="00226F2D"/>
    <w:p w:rsidR="00226F2D" w:rsidRDefault="00226F2D" w:rsidP="00226F2D">
      <w:r>
        <w:t>Доколку ги исполнувате горенаведените услови и квалификации, Ве молиме испратете го Вашето CV на следната е-маил адреса: info@filipvtori.com Ве молиме во предметот на пораката  задолжително наведете за која работна позиција аплицирате.</w:t>
      </w:r>
    </w:p>
    <w:p w:rsidR="00226F2D" w:rsidRDefault="00226F2D" w:rsidP="00226F2D"/>
    <w:p w:rsidR="00226F2D" w:rsidRDefault="00226F2D" w:rsidP="00226F2D">
      <w:r>
        <w:t xml:space="preserve">Само кандидатите кои ги исполнуваат условите ќе бидат повикани на интервју. </w:t>
      </w:r>
    </w:p>
    <w:p w:rsidR="00226F2D" w:rsidRDefault="00226F2D" w:rsidP="00226F2D">
      <w:r>
        <w:t>Сите пристигнати биографии ќе се третираат со максимална доверливост.</w:t>
      </w:r>
    </w:p>
    <w:p w:rsidR="00226F2D" w:rsidRDefault="00226F2D" w:rsidP="00226F2D"/>
    <w:p w:rsidR="00226F2D" w:rsidRDefault="00226F2D" w:rsidP="00226F2D">
      <w:r>
        <w:t>Огласот e објавен на 29.05.2017 година и ќе трае до 05.06.2017 година.</w:t>
      </w:r>
    </w:p>
    <w:p w:rsidR="00C53EEE" w:rsidRDefault="00226F2D"/>
    <w:sectPr w:rsidR="00C53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2D"/>
    <w:rsid w:val="00142738"/>
    <w:rsid w:val="002124A2"/>
    <w:rsid w:val="0022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5E1DE-404A-49AD-B69A-D86F3D69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FB3F1A11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Nikolov</dc:creator>
  <cp:keywords/>
  <dc:description/>
  <cp:lastModifiedBy>Irena Nikolov</cp:lastModifiedBy>
  <cp:revision>1</cp:revision>
  <dcterms:created xsi:type="dcterms:W3CDTF">2017-05-29T10:57:00Z</dcterms:created>
  <dcterms:modified xsi:type="dcterms:W3CDTF">2017-05-29T10:58:00Z</dcterms:modified>
</cp:coreProperties>
</file>