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D06D" w14:textId="77777777" w:rsidR="00200692" w:rsidRDefault="00000000">
      <w:pPr>
        <w:spacing w:after="0"/>
        <w:ind w:left="14" w:firstLine="0"/>
      </w:pPr>
      <w:r>
        <w:rPr>
          <w:sz w:val="22"/>
        </w:rPr>
        <w:t xml:space="preserve">                                                             </w:t>
      </w:r>
      <w:r>
        <w:rPr>
          <w:noProof/>
        </w:rPr>
        <w:drawing>
          <wp:inline distT="0" distB="0" distL="0" distR="0" wp14:anchorId="098FEE04" wp14:editId="71AAC134">
            <wp:extent cx="1828800" cy="1630676"/>
            <wp:effectExtent l="0" t="0" r="0" b="7624"/>
            <wp:docPr id="1252792250" name="Pictur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306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  <w:r>
        <w:t xml:space="preserve"> </w:t>
      </w:r>
    </w:p>
    <w:p w14:paraId="0D99C07D" w14:textId="77777777" w:rsidR="00200692" w:rsidRDefault="00000000">
      <w:pPr>
        <w:spacing w:after="241"/>
        <w:ind w:left="14" w:firstLine="0"/>
      </w:pPr>
      <w:r>
        <w:rPr>
          <w:sz w:val="22"/>
        </w:rPr>
        <w:t xml:space="preserve">                             </w:t>
      </w:r>
      <w:r>
        <w:t xml:space="preserve"> </w:t>
      </w:r>
    </w:p>
    <w:p w14:paraId="5E7A3B8C" w14:textId="77777777" w:rsidR="00200692" w:rsidRDefault="00000000">
      <w:pPr>
        <w:ind w:right="977"/>
      </w:pPr>
      <w:r>
        <w:t xml:space="preserve">Puzzle Brains DOOEL Bitola is currently looking </w:t>
      </w:r>
      <w:proofErr w:type="gramStart"/>
      <w:r>
        <w:t>for</w:t>
      </w:r>
      <w:proofErr w:type="gramEnd"/>
      <w:r>
        <w:t xml:space="preserve"> </w:t>
      </w:r>
    </w:p>
    <w:p w14:paraId="124B5649" w14:textId="77777777" w:rsidR="00200692" w:rsidRDefault="00000000">
      <w:pPr>
        <w:ind w:left="2232"/>
      </w:pPr>
      <w:r>
        <w:rPr>
          <w:b/>
        </w:rPr>
        <w:t xml:space="preserve">Logistics Coordinator &amp; Customer Support Agents </w:t>
      </w:r>
    </w:p>
    <w:p w14:paraId="6F39DBA0" w14:textId="77777777" w:rsidR="00200692" w:rsidRDefault="00000000">
      <w:pPr>
        <w:spacing w:after="0"/>
        <w:ind w:left="0" w:right="971" w:firstLine="0"/>
        <w:jc w:val="center"/>
      </w:pPr>
      <w:r>
        <w:t xml:space="preserve">                      </w:t>
      </w:r>
      <w:r>
        <w:rPr>
          <w:b/>
        </w:rPr>
        <w:t xml:space="preserve"> </w:t>
      </w:r>
    </w:p>
    <w:p w14:paraId="19AB704E" w14:textId="77777777" w:rsidR="00200692" w:rsidRDefault="00000000">
      <w:pPr>
        <w:spacing w:after="0"/>
        <w:ind w:left="3464" w:firstLine="0"/>
      </w:pPr>
      <w:r>
        <w:t xml:space="preserve"> </w:t>
      </w:r>
    </w:p>
    <w:p w14:paraId="61001875" w14:textId="77777777" w:rsidR="00200692" w:rsidRDefault="00000000">
      <w:pPr>
        <w:pStyle w:val="NormalWeb"/>
        <w:shd w:val="clear" w:color="auto" w:fill="FFFFFF"/>
      </w:pPr>
      <w:r>
        <w:rPr>
          <w:rStyle w:val="Strong"/>
          <w:rFonts w:ascii="Segoe UI" w:hAnsi="Segoe UI" w:cs="Segoe UI"/>
          <w:sz w:val="21"/>
          <w:szCs w:val="21"/>
        </w:rPr>
        <w:t>What we are looking for:</w:t>
      </w:r>
    </w:p>
    <w:p w14:paraId="5BB71C37" w14:textId="77777777" w:rsidR="00200692" w:rsidRDefault="00000000">
      <w:pPr>
        <w:pStyle w:val="NormalWeb"/>
        <w:shd w:val="clear" w:color="auto" w:fill="FFFFFF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- Advanced or proficient knowledge of the English language</w:t>
      </w:r>
    </w:p>
    <w:p w14:paraId="1AC25069" w14:textId="77777777" w:rsidR="00200692" w:rsidRDefault="00000000">
      <w:pPr>
        <w:pStyle w:val="NormalWeb"/>
        <w:shd w:val="clear" w:color="auto" w:fill="FFFFFF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- Basic computer skills</w:t>
      </w:r>
    </w:p>
    <w:p w14:paraId="2B938B3C" w14:textId="77777777" w:rsidR="00200692" w:rsidRDefault="00000000">
      <w:pPr>
        <w:pStyle w:val="NormalWeb"/>
        <w:shd w:val="clear" w:color="auto" w:fill="FFFFFF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- Highly motivated people with the ability to perform well under pressure</w:t>
      </w:r>
    </w:p>
    <w:p w14:paraId="56515463" w14:textId="77777777" w:rsidR="00200692" w:rsidRDefault="00000000">
      <w:pPr>
        <w:pStyle w:val="NormalWeb"/>
        <w:shd w:val="clear" w:color="auto" w:fill="FFFFFF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- Flexible and organized people with a passion for success</w:t>
      </w:r>
    </w:p>
    <w:p w14:paraId="091F40C5" w14:textId="77777777" w:rsidR="00200692" w:rsidRDefault="00000000">
      <w:pPr>
        <w:pStyle w:val="NormalWeb"/>
        <w:shd w:val="clear" w:color="auto" w:fill="FFFFFF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- No prior work experience is needed</w:t>
      </w:r>
    </w:p>
    <w:p w14:paraId="0F048123" w14:textId="77777777" w:rsidR="00200692" w:rsidRDefault="00200692">
      <w:pPr>
        <w:pStyle w:val="NormalWeb"/>
        <w:shd w:val="clear" w:color="auto" w:fill="FFFFFF"/>
        <w:rPr>
          <w:rFonts w:ascii="Segoe UI" w:hAnsi="Segoe UI" w:cs="Segoe UI"/>
          <w:sz w:val="21"/>
          <w:szCs w:val="21"/>
        </w:rPr>
      </w:pPr>
    </w:p>
    <w:p w14:paraId="3ADADEB4" w14:textId="77777777" w:rsidR="00200692" w:rsidRDefault="00000000">
      <w:pPr>
        <w:pStyle w:val="NormalWeb"/>
        <w:shd w:val="clear" w:color="auto" w:fill="FFFFFF"/>
      </w:pPr>
      <w:r>
        <w:rPr>
          <w:rStyle w:val="Strong"/>
          <w:rFonts w:ascii="Segoe UI" w:hAnsi="Segoe UI" w:cs="Segoe UI"/>
          <w:sz w:val="21"/>
          <w:szCs w:val="21"/>
        </w:rPr>
        <w:t>What we are offering:</w:t>
      </w:r>
    </w:p>
    <w:p w14:paraId="799E61B3" w14:textId="77777777" w:rsidR="00200692" w:rsidRDefault="00000000">
      <w:pPr>
        <w:pStyle w:val="NormalWeb"/>
        <w:shd w:val="clear" w:color="auto" w:fill="FFFFFF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- Paid training</w:t>
      </w:r>
    </w:p>
    <w:p w14:paraId="4C1706B7" w14:textId="77777777" w:rsidR="00200692" w:rsidRDefault="00000000">
      <w:pPr>
        <w:pStyle w:val="NormalWeb"/>
        <w:shd w:val="clear" w:color="auto" w:fill="FFFFFF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- Equipment needed to perform the daily tasks</w:t>
      </w:r>
    </w:p>
    <w:p w14:paraId="2A696988" w14:textId="77777777" w:rsidR="00200692" w:rsidRDefault="00000000">
      <w:pPr>
        <w:pStyle w:val="NormalWeb"/>
        <w:shd w:val="clear" w:color="auto" w:fill="FFFFFF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- Positive teamwork environment</w:t>
      </w:r>
    </w:p>
    <w:p w14:paraId="29025216" w14:textId="77777777" w:rsidR="00200692" w:rsidRDefault="00000000">
      <w:pPr>
        <w:pStyle w:val="NormalWeb"/>
        <w:shd w:val="clear" w:color="auto" w:fill="FFFFFF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- An opportunity to expand your communication, </w:t>
      </w:r>
      <w:proofErr w:type="gramStart"/>
      <w:r>
        <w:rPr>
          <w:rFonts w:ascii="Segoe UI" w:hAnsi="Segoe UI" w:cs="Segoe UI"/>
          <w:sz w:val="21"/>
          <w:szCs w:val="21"/>
        </w:rPr>
        <w:t>leadership</w:t>
      </w:r>
      <w:proofErr w:type="gramEnd"/>
      <w:r>
        <w:rPr>
          <w:rFonts w:ascii="Segoe UI" w:hAnsi="Segoe UI" w:cs="Segoe UI"/>
          <w:sz w:val="21"/>
          <w:szCs w:val="21"/>
        </w:rPr>
        <w:t xml:space="preserve"> and negotiation skills </w:t>
      </w:r>
    </w:p>
    <w:p w14:paraId="5913DB00" w14:textId="47D9D2C1" w:rsidR="00200692" w:rsidRDefault="00000000">
      <w:pPr>
        <w:pStyle w:val="NormalWeb"/>
        <w:shd w:val="clear" w:color="auto" w:fill="FFFFFF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- Great Salary and Bonus structure.</w:t>
      </w:r>
      <w:r w:rsidR="00551D4B">
        <w:rPr>
          <w:rFonts w:ascii="Segoe UI" w:hAnsi="Segoe UI" w:cs="Segoe UI"/>
          <w:sz w:val="21"/>
          <w:szCs w:val="21"/>
        </w:rPr>
        <w:t xml:space="preserve"> </w:t>
      </w:r>
    </w:p>
    <w:p w14:paraId="69C57400" w14:textId="77777777" w:rsidR="00200692" w:rsidRDefault="00000000">
      <w:pPr>
        <w:spacing w:after="222"/>
        <w:ind w:left="14" w:firstLine="0"/>
      </w:pPr>
      <w:r>
        <w:t xml:space="preserve">  </w:t>
      </w:r>
    </w:p>
    <w:p w14:paraId="57001E82" w14:textId="77777777" w:rsidR="00200692" w:rsidRDefault="00000000">
      <w:pPr>
        <w:spacing w:after="24"/>
        <w:ind w:left="0" w:firstLine="0"/>
        <w:jc w:val="right"/>
      </w:pPr>
      <w:r>
        <w:t xml:space="preserve">If you are interested, we invite you to submit your CV and be a part of our amazing journey. </w:t>
      </w:r>
    </w:p>
    <w:p w14:paraId="3A9F3A64" w14:textId="77777777" w:rsidR="00200692" w:rsidRDefault="00000000">
      <w:pPr>
        <w:ind w:left="1899" w:right="977"/>
      </w:pPr>
      <w:r>
        <w:t xml:space="preserve">Contact info: 070-333-565; puzzlebrains2016@gmail.com </w:t>
      </w:r>
    </w:p>
    <w:sectPr w:rsidR="00200692">
      <w:pgSz w:w="12240" w:h="15840"/>
      <w:pgMar w:top="720" w:right="1668" w:bottom="1440" w:left="1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4D784" w14:textId="77777777" w:rsidR="00B34F14" w:rsidRDefault="00B34F14">
      <w:pPr>
        <w:spacing w:after="0" w:line="240" w:lineRule="auto"/>
      </w:pPr>
      <w:r>
        <w:separator/>
      </w:r>
    </w:p>
  </w:endnote>
  <w:endnote w:type="continuationSeparator" w:id="0">
    <w:p w14:paraId="684B25DE" w14:textId="77777777" w:rsidR="00B34F14" w:rsidRDefault="00B3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028D5" w14:textId="77777777" w:rsidR="00B34F14" w:rsidRDefault="00B34F14">
      <w:pPr>
        <w:spacing w:after="0" w:line="240" w:lineRule="auto"/>
      </w:pPr>
      <w:r>
        <w:separator/>
      </w:r>
    </w:p>
  </w:footnote>
  <w:footnote w:type="continuationSeparator" w:id="0">
    <w:p w14:paraId="01F0E7B5" w14:textId="77777777" w:rsidR="00B34F14" w:rsidRDefault="00B34F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00692"/>
    <w:rsid w:val="00200692"/>
    <w:rsid w:val="00551D4B"/>
    <w:rsid w:val="00B3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31BDC"/>
  <w15:docId w15:val="{9DE90D2A-3316-457A-9CCC-A1A4CEF5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19"/>
      <w:ind w:left="2261" w:hanging="10"/>
    </w:pPr>
    <w:rPr>
      <w:rFonts w:eastAsia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styleId="Strong">
    <w:name w:val="Strong"/>
    <w:basedOn w:val="DefaultParagraphFont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lastModifiedBy>Dijana Tashkova</cp:lastModifiedBy>
  <cp:revision>2</cp:revision>
  <dcterms:created xsi:type="dcterms:W3CDTF">2023-04-06T12:46:00Z</dcterms:created>
  <dcterms:modified xsi:type="dcterms:W3CDTF">2023-04-06T12:46:00Z</dcterms:modified>
</cp:coreProperties>
</file>